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2B579A" w:themeFill="accent5"/>
        <w:tblLook w:val="0600" w:firstRow="0" w:lastRow="0" w:firstColumn="0" w:lastColumn="0" w:noHBand="1" w:noVBand="1"/>
      </w:tblPr>
      <w:tblGrid>
        <w:gridCol w:w="7920"/>
        <w:gridCol w:w="1440"/>
      </w:tblGrid>
      <w:tr w:rsidR="007378F1" w:rsidRPr="00E07BDC" w14:paraId="698F27A4" w14:textId="77777777" w:rsidTr="007378F1">
        <w:tc>
          <w:tcPr>
            <w:tcW w:w="7920" w:type="dxa"/>
            <w:shd w:val="clear" w:color="auto" w:fill="2B579A" w:themeFill="accent5"/>
          </w:tcPr>
          <w:p w14:paraId="34CE110B" w14:textId="5A82FF9D" w:rsidR="007378F1" w:rsidRPr="00E07BDC" w:rsidRDefault="00F728F9" w:rsidP="00E07BDC">
            <w:pPr>
              <w:pStyle w:val="a7"/>
              <w:jc w:val="thaiDistribute"/>
              <w:rPr>
                <w:rFonts w:ascii="TH SarabunPSK" w:hAnsi="TH SarabunPSK" w:cs="TH SarabunPSK" w:hint="cs"/>
                <w:b/>
                <w:bCs/>
                <w:sz w:val="52"/>
                <w:szCs w:val="52"/>
                <w:lang w:bidi="th-TH"/>
              </w:rPr>
            </w:pPr>
            <w:r w:rsidRPr="00E07BDC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  <w:lang w:bidi="th-TH"/>
              </w:rPr>
              <w:t xml:space="preserve">คู่มือการใช้งานระบบ </w:t>
            </w:r>
            <w:r w:rsidRPr="00E07BDC">
              <w:rPr>
                <w:rFonts w:ascii="TH SarabunPSK" w:hAnsi="TH SarabunPSK" w:cs="TH SarabunPSK" w:hint="cs"/>
                <w:b/>
                <w:bCs/>
                <w:sz w:val="52"/>
                <w:szCs w:val="52"/>
                <w:lang w:bidi="th-TH"/>
              </w:rPr>
              <w:t>PVIS Services</w:t>
            </w:r>
          </w:p>
          <w:p w14:paraId="6070A6D7" w14:textId="07E28363" w:rsidR="007378F1" w:rsidRPr="00E07BDC" w:rsidRDefault="00F728F9" w:rsidP="00E07BDC">
            <w:pPr>
              <w:pStyle w:val="a9"/>
              <w:jc w:val="thaiDistribute"/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</w:pPr>
            <w:bookmarkStart w:id="0" w:name="_Hlk487785372"/>
            <w:bookmarkEnd w:id="0"/>
            <w:r w:rsidRPr="00E07BDC">
              <w:rPr>
                <w:rFonts w:ascii="TH SarabunPSK" w:hAnsi="TH SarabunPSK" w:cs="TH SarabunPSK" w:hint="cs"/>
                <w:b/>
                <w:bCs/>
                <w:sz w:val="56"/>
                <w:szCs w:val="40"/>
                <w:cs/>
                <w:lang w:bidi="th-TH"/>
              </w:rPr>
              <w:t>ฉบับผู้ดูแลระบบ</w:t>
            </w:r>
          </w:p>
        </w:tc>
        <w:tc>
          <w:tcPr>
            <w:tcW w:w="1440" w:type="dxa"/>
            <w:shd w:val="clear" w:color="auto" w:fill="2B579A" w:themeFill="accent5"/>
            <w:vAlign w:val="bottom"/>
          </w:tcPr>
          <w:p w14:paraId="5CBD69C2" w14:textId="77777777" w:rsidR="007378F1" w:rsidRPr="00E07BDC" w:rsidRDefault="007378F1" w:rsidP="00E07BDC">
            <w:pPr>
              <w:pStyle w:val="a7"/>
              <w:pBdr>
                <w:left w:val="none" w:sz="0" w:space="0" w:color="auto"/>
              </w:pBdr>
              <w:shd w:val="clear" w:color="auto" w:fill="auto"/>
              <w:spacing w:after="240"/>
              <w:ind w:left="0"/>
              <w:jc w:val="thaiDistribute"/>
              <w:rPr>
                <w:rFonts w:ascii="TH SarabunPSK" w:hAnsi="TH SarabunPSK" w:cs="TH SarabunPSK" w:hint="cs"/>
              </w:rPr>
            </w:pPr>
            <w:r w:rsidRPr="00E07BDC">
              <w:rPr>
                <w:rFonts w:ascii="TH SarabunPSK" w:hAnsi="TH SarabunPSK" w:cs="TH SarabunPSK" w:hint="cs"/>
                <w:noProof/>
              </w:rPr>
              <w:drawing>
                <wp:inline distT="0" distB="0" distL="0" distR="0" wp14:anchorId="6010B911" wp14:editId="7C98B6CF">
                  <wp:extent cx="685800" cy="621792"/>
                  <wp:effectExtent l="0" t="0" r="0" b="6985"/>
                  <wp:docPr id="192" name="Picture 192" descr="Microsoft Wor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akeTour_Word_RevLogo-02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85800" cy="621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F0BB8F" w14:textId="3EF14D7F" w:rsidR="00943B06" w:rsidRPr="00E07BDC" w:rsidRDefault="00F728F9" w:rsidP="00E07BDC">
      <w:pPr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E07BD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หนังสือคู่มือฉบับนี้เขียนขึ้นมาเพื่อให้ผู้ดูแลระบบสามารถบริหารจัดการระบบ </w:t>
      </w:r>
      <w:r w:rsidRPr="00E07BDC">
        <w:rPr>
          <w:rFonts w:ascii="TH SarabunPSK" w:hAnsi="TH SarabunPSK" w:cs="TH SarabunPSK" w:hint="cs"/>
          <w:sz w:val="32"/>
          <w:szCs w:val="32"/>
          <w:lang w:bidi="th-TH"/>
        </w:rPr>
        <w:t xml:space="preserve">PVIS Services </w:t>
      </w:r>
      <w:r w:rsidRPr="00E07BDC">
        <w:rPr>
          <w:rFonts w:ascii="TH SarabunPSK" w:hAnsi="TH SarabunPSK" w:cs="TH SarabunPSK" w:hint="cs"/>
          <w:sz w:val="32"/>
          <w:szCs w:val="32"/>
          <w:cs/>
          <w:lang w:bidi="th-TH"/>
        </w:rPr>
        <w:t>ได้โดยสะดวก ไม่ติดขัด สามารถเพิ่มเติม แก้ไข เปลี่ยนแปลงข้อมูลให้เป็นปัจจุบันเอย่างรวดเร็วและมีประสิทธิภาพ</w:t>
      </w:r>
    </w:p>
    <w:p w14:paraId="355835E4" w14:textId="5F10D798" w:rsidR="009853E9" w:rsidRPr="00E07BDC" w:rsidRDefault="00F728F9" w:rsidP="00E07BDC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E07BD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ระบบ </w:t>
      </w:r>
      <w:r w:rsidRPr="00E07BDC">
        <w:rPr>
          <w:rFonts w:ascii="TH SarabunPSK" w:hAnsi="TH SarabunPSK" w:cs="TH SarabunPSK" w:hint="cs"/>
          <w:sz w:val="32"/>
          <w:szCs w:val="32"/>
          <w:lang w:bidi="th-TH"/>
        </w:rPr>
        <w:t xml:space="preserve">PVIS Services </w:t>
      </w:r>
      <w:r w:rsidRPr="00E07BDC">
        <w:rPr>
          <w:rFonts w:ascii="TH SarabunPSK" w:hAnsi="TH SarabunPSK" w:cs="TH SarabunPSK" w:hint="cs"/>
          <w:sz w:val="32"/>
          <w:szCs w:val="32"/>
          <w:cs/>
          <w:lang w:bidi="th-TH"/>
        </w:rPr>
        <w:t>เป็นแอพพลิเคชันที่บริษัท โอเอวัน จำกัด พัฒนาขึ้นมาเพื่อสนับสนุนการบริหารจัดการข้อมูลงานระบบโซลา</w:t>
      </w:r>
      <w:proofErr w:type="spellStart"/>
      <w:r w:rsidRPr="00E07BDC">
        <w:rPr>
          <w:rFonts w:ascii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 w:rsidRPr="00E07BDC">
        <w:rPr>
          <w:rFonts w:ascii="TH SarabunPSK" w:hAnsi="TH SarabunPSK" w:cs="TH SarabunPSK" w:hint="cs"/>
          <w:sz w:val="32"/>
          <w:szCs w:val="32"/>
          <w:cs/>
          <w:lang w:bidi="th-TH"/>
        </w:rPr>
        <w:t>เซลล์ที่นับวันจะมีการใช้งานมากยิ่งขึ้น การบริหารจัดการที่ดีจะช่วยให้การใช้งานและสนับสนุนการใช้โซลา</w:t>
      </w:r>
      <w:proofErr w:type="spellStart"/>
      <w:r w:rsidRPr="00E07BDC">
        <w:rPr>
          <w:rFonts w:ascii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 w:rsidRPr="00E07BDC">
        <w:rPr>
          <w:rFonts w:ascii="TH SarabunPSK" w:hAnsi="TH SarabunPSK" w:cs="TH SarabunPSK" w:hint="cs"/>
          <w:sz w:val="32"/>
          <w:szCs w:val="32"/>
          <w:cs/>
          <w:lang w:bidi="th-TH"/>
        </w:rPr>
        <w:t>เซลล์ได้ง่าย และยิ่งมีการนำมาใช้งานมากขึ้น อันจะเป็นประโยชน์ต่อบริษัทที่ให้บริการโซลา</w:t>
      </w:r>
      <w:proofErr w:type="spellStart"/>
      <w:r w:rsidRPr="00E07BDC">
        <w:rPr>
          <w:rFonts w:ascii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 w:rsidRPr="00E07BDC">
        <w:rPr>
          <w:rFonts w:ascii="TH SarabunPSK" w:hAnsi="TH SarabunPSK" w:cs="TH SarabunPSK" w:hint="cs"/>
          <w:sz w:val="32"/>
          <w:szCs w:val="32"/>
          <w:cs/>
          <w:lang w:bidi="th-TH"/>
        </w:rPr>
        <w:t>เซลล์ที่มีมากมายทั่วบ้านทั่วเมือง</w:t>
      </w:r>
    </w:p>
    <w:p w14:paraId="0A1A3730" w14:textId="6481A34E" w:rsidR="0026484A" w:rsidRPr="00E07BDC" w:rsidRDefault="00F728F9" w:rsidP="00E07BDC">
      <w:pPr>
        <w:pStyle w:val="1"/>
        <w:jc w:val="thaiDistribute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E07BD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เริ่มการใช้งาน</w:t>
      </w:r>
    </w:p>
    <w:p w14:paraId="75F03F10" w14:textId="77777777" w:rsidR="00E07BDC" w:rsidRDefault="00F728F9" w:rsidP="00E07BDC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07BD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ระบบ </w:t>
      </w:r>
      <w:r w:rsidRPr="00E07BDC">
        <w:rPr>
          <w:rFonts w:ascii="TH SarabunPSK" w:hAnsi="TH SarabunPSK" w:cs="TH SarabunPSK" w:hint="cs"/>
          <w:sz w:val="32"/>
          <w:szCs w:val="32"/>
          <w:lang w:bidi="th-TH"/>
        </w:rPr>
        <w:t xml:space="preserve">PVIS Services </w:t>
      </w:r>
      <w:r w:rsidRPr="00E07BD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เป็นเว็บแอพพลิเคชันที่สามารถเข้าใช้งานได้จากเว็บไซต์ </w:t>
      </w:r>
      <w:hyperlink r:id="rId11" w:history="1">
        <w:r w:rsidR="00E07BDC" w:rsidRPr="00B023E3">
          <w:rPr>
            <w:rStyle w:val="af7"/>
            <w:rFonts w:ascii="TH SarabunPSK" w:hAnsi="TH SarabunPSK" w:cs="TH SarabunPSK"/>
            <w:sz w:val="32"/>
            <w:szCs w:val="32"/>
            <w:lang w:bidi="th-TH"/>
          </w:rPr>
          <w:t>https://oa1school.com/pvis</w:t>
        </w:r>
      </w:hyperlink>
      <w:r w:rsidR="00E07BD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แยกการทำงานออกเป็น 3 ส่วน ดังนี้</w:t>
      </w:r>
    </w:p>
    <w:p w14:paraId="0B2826F4" w14:textId="77777777" w:rsidR="00E07BDC" w:rsidRDefault="00E07BDC" w:rsidP="00E07BDC">
      <w:pPr>
        <w:pStyle w:val="affff4"/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07BDC">
        <w:rPr>
          <w:rFonts w:ascii="TH SarabunPSK" w:hAnsi="TH SarabunPSK" w:cs="TH SarabunPSK" w:hint="cs"/>
          <w:sz w:val="32"/>
          <w:szCs w:val="32"/>
          <w:cs/>
          <w:lang w:bidi="th-TH"/>
        </w:rPr>
        <w:t>ส่วนสมาชิกที่ขายโครงการ</w:t>
      </w:r>
    </w:p>
    <w:p w14:paraId="4B3C279A" w14:textId="2DF847C7" w:rsidR="00E07BDC" w:rsidRDefault="00E07BDC" w:rsidP="00E07BDC">
      <w:pPr>
        <w:pStyle w:val="affff4"/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หน่วยงานที่ติดตั้งโซลา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เซลล์</w:t>
      </w:r>
    </w:p>
    <w:p w14:paraId="27E059CA" w14:textId="1A6B62A4" w:rsidR="00E07BDC" w:rsidRPr="00E07BDC" w:rsidRDefault="00E07BDC" w:rsidP="00E07BDC">
      <w:pPr>
        <w:pStyle w:val="affff4"/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ผู้ดูแลระบบ</w:t>
      </w:r>
    </w:p>
    <w:p w14:paraId="25DE8FF7" w14:textId="77777777" w:rsidR="00E07BDC" w:rsidRDefault="00E07BDC" w:rsidP="00E07BDC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BB2576B" w14:textId="77777777" w:rsidR="00E07BDC" w:rsidRPr="00E07BDC" w:rsidRDefault="00E07BDC" w:rsidP="00E07BDC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07BD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ส่วนสมาชิกที่ขายโครงการ</w:t>
      </w:r>
    </w:p>
    <w:p w14:paraId="235220D6" w14:textId="6188CF46" w:rsidR="002D5904" w:rsidRDefault="00E07BDC" w:rsidP="00E07BDC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เป็นส่วนของสมาชิกที่เป็นตัวแทนบริษัทที่ออกไปติดต่อประสานงานกับหน่วยงานที่ติดตั้งโซลา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เซลล์ โดยสมาชิกจะต้องบันทึกข้อมูลพื้นฐานของตนเองไว้ในระบบผ่านเมนู </w:t>
      </w:r>
      <w:r w:rsidRPr="00E07BD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สมัครสมาชิก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จากนั้นล็อกอินเข้าระบบ</w:t>
      </w:r>
      <w:r w:rsidR="002D5904">
        <w:rPr>
          <w:rFonts w:ascii="TH SarabunPSK" w:hAnsi="TH SarabunPSK" w:cs="TH SarabunPSK" w:hint="cs"/>
          <w:sz w:val="32"/>
          <w:szCs w:val="32"/>
          <w:cs/>
          <w:lang w:bidi="th-TH"/>
        </w:rPr>
        <w:t>จะมีเมนูให้เลือกใช้งานทั้งหมด 3 เมนู ดังนี้</w:t>
      </w:r>
    </w:p>
    <w:p w14:paraId="73AFFD15" w14:textId="115D7526" w:rsidR="002D5904" w:rsidRDefault="002D5904" w:rsidP="002D5904">
      <w:pPr>
        <w:pStyle w:val="affff4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ข้อมูลสมาชิก</w:t>
      </w:r>
    </w:p>
    <w:p w14:paraId="18B9E781" w14:textId="00DB7572" w:rsidR="002D5904" w:rsidRDefault="002D5904" w:rsidP="002D5904">
      <w:pPr>
        <w:pStyle w:val="affff4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เพิ่มหน่วยงาน</w:t>
      </w:r>
    </w:p>
    <w:p w14:paraId="5F4EEB41" w14:textId="37076AE0" w:rsidR="002D5904" w:rsidRPr="002D5904" w:rsidRDefault="002D5904" w:rsidP="002D5904">
      <w:pPr>
        <w:pStyle w:val="affff4"/>
        <w:numPr>
          <w:ilvl w:val="0"/>
          <w:numId w:val="21"/>
        </w:numPr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คำนวณรายได้</w:t>
      </w:r>
    </w:p>
    <w:p w14:paraId="7479C553" w14:textId="64D77331" w:rsidR="002D5904" w:rsidRDefault="002D5904" w:rsidP="00E07BDC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D59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เมนูข้อมูลสมาชิก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เป็นส่วนที่สมาชิกต้อง</w:t>
      </w:r>
      <w:r w:rsidR="00E07BDC">
        <w:rPr>
          <w:rFonts w:ascii="TH SarabunPSK" w:hAnsi="TH SarabunPSK" w:cs="TH SarabunPSK" w:hint="cs"/>
          <w:sz w:val="32"/>
          <w:szCs w:val="32"/>
          <w:cs/>
          <w:lang w:bidi="th-TH"/>
        </w:rPr>
        <w:t>บันทึกข้อมูลของ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ตนเอง</w:t>
      </w:r>
      <w:r w:rsidR="00E07BDC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อย่างละเอียด และรอจนกระทั่งบริษัทอนุมัติให้เป็นตัวแทนของบริษัทในการติดต่อประสานงานกับหน่วยงานต่าง ๆ โดยบริษัทจะออกเป็นหนังสือแต่งตั้งตัวแทน</w:t>
      </w:r>
      <w:r w:rsidR="00431E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38DBEC01" w14:textId="5DA2F59D" w:rsidR="00E07BDC" w:rsidRDefault="002D5904" w:rsidP="002D5904">
      <w:pPr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2D59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เมนู</w:t>
      </w:r>
      <w:r w:rsidRPr="002D59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เพิ่มหน่วยงาน</w:t>
      </w:r>
      <w:r w:rsidRPr="002D59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เป็นส่วนที่สมาชิกต้องบันทึก</w:t>
      </w:r>
      <w:r w:rsidR="00E07BDC">
        <w:rPr>
          <w:rFonts w:ascii="TH SarabunPSK" w:hAnsi="TH SarabunPSK" w:cs="TH SarabunPSK" w:hint="cs"/>
          <w:sz w:val="32"/>
          <w:szCs w:val="32"/>
          <w:cs/>
          <w:lang w:bidi="th-TH"/>
        </w:rPr>
        <w:t>ข้อมูลหน่วยงาน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ที่สมาชิกไปติดต่อ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แล้วสนใจติดตั้งโซลา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เซลล์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07BDC">
        <w:rPr>
          <w:rFonts w:ascii="TH SarabunPSK" w:hAnsi="TH SarabunPSK" w:cs="TH SarabunPSK" w:hint="cs"/>
          <w:sz w:val="32"/>
          <w:szCs w:val="32"/>
          <w:cs/>
          <w:lang w:bidi="th-TH"/>
        </w:rPr>
        <w:t>ในแบบฟอร์มที่บริษัทกำหนด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31E44">
        <w:rPr>
          <w:rFonts w:ascii="TH SarabunPSK" w:hAnsi="TH SarabunPSK" w:cs="TH SarabunPSK" w:hint="cs"/>
          <w:sz w:val="32"/>
          <w:szCs w:val="32"/>
          <w:cs/>
          <w:lang w:bidi="th-TH"/>
        </w:rPr>
        <w:t>เมื่อบริษัทได้รับข้อมูลหน่วยงานแล้วจะประสานงานกับหน่วยงานนั้นเพื่อคำนวณขนาดกำลังการผลิตกระแสไฟฟ้าและจะบันทึกกำลังการผลิตลงในระบบ ซึ่งจะทำให้สมาชิกท่านั้นทราบว่าหน่วยงานที่ตนเองติดต่อจะติดตั้งโซลา</w:t>
      </w:r>
      <w:proofErr w:type="spellStart"/>
      <w:r w:rsidR="00431E44">
        <w:rPr>
          <w:rFonts w:ascii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 w:rsidR="00431E44">
        <w:rPr>
          <w:rFonts w:ascii="TH SarabunPSK" w:hAnsi="TH SarabunPSK" w:cs="TH SarabunPSK" w:hint="cs"/>
          <w:sz w:val="32"/>
          <w:szCs w:val="32"/>
          <w:cs/>
          <w:lang w:bidi="th-TH"/>
        </w:rPr>
        <w:t>เซลล์ขนาดเท่าใดและทราบรายได้ที่จะได้รับจากการขายโครงการนั้น อย่างไรก็ตามสมาชิกยังมีหน้าที่ประสานงานและติดต่อกับหน่วยงานไปจนกว่าจะมีการลงนามในสัญญาติดตั้งโซลา</w:t>
      </w:r>
      <w:proofErr w:type="spellStart"/>
      <w:r w:rsidR="00431E44">
        <w:rPr>
          <w:rFonts w:ascii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 w:rsidR="00431E44">
        <w:rPr>
          <w:rFonts w:ascii="TH SarabunPSK" w:hAnsi="TH SarabunPSK" w:cs="TH SarabunPSK" w:hint="cs"/>
          <w:sz w:val="32"/>
          <w:szCs w:val="32"/>
          <w:cs/>
          <w:lang w:bidi="th-TH"/>
        </w:rPr>
        <w:t>เซลล์กับหน่วยงานนั้น สมาชิกที่ขายโครงการจึงจะได้รับเงินค่าตอบแทนงวดที่หนึ่งในวันที่มีการลงนามในสัญญา และเมื่อบริษัทมีการส่งมอบงานการติดตั้งโซลา</w:t>
      </w:r>
      <w:proofErr w:type="spellStart"/>
      <w:r w:rsidR="00431E44">
        <w:rPr>
          <w:rFonts w:ascii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 w:rsidR="00431E44">
        <w:rPr>
          <w:rFonts w:ascii="TH SarabunPSK" w:hAnsi="TH SarabunPSK" w:cs="TH SarabunPSK" w:hint="cs"/>
          <w:sz w:val="32"/>
          <w:szCs w:val="32"/>
          <w:cs/>
          <w:lang w:bidi="th-TH"/>
        </w:rPr>
        <w:t>เซลล์ให้กับหน่วยงานแล้วสมาชิกจึงจะได้รับเงินค่าตอบแทนส่วนที่เหลือในวันเดียวกัน และเมื่อสมาชิกได้รับเงินค่าตอบแทนครบจำนวนแล้ว ถือว่าการทำงานกับหน่วยงานนั้นในการขายโครงการเสร็จสิ้นไปด้วย การติดต่อประสานงานต่าง ๆ ต่อจากนี้เป็นหน้าที่ของบริษัทที่จะดำเนินการต่อไป แต่หากว่ายังมีประเด็นปัญหาบางอย่างที่ต้องพึ่งพาสมาชิก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ก็ให้สมาชิกอำนวยความสะดวกพนักงานของบริษัทด้วย</w:t>
      </w:r>
    </w:p>
    <w:p w14:paraId="532C3528" w14:textId="201B1073" w:rsidR="00431E44" w:rsidRDefault="00431E44" w:rsidP="00E07BDC">
      <w:pPr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ค่าตอบแทนสมาชิกที่ขายโครงการ บริษัทกำหนดราคามาตรฐานที่วัตต์ละ 1 บาท และค่าตอบแทนที่จ่ายนั้นจะต้องมีการหักภาษี ณ ที่จ่ายร้อยละ 3 ด้วย</w:t>
      </w:r>
    </w:p>
    <w:p w14:paraId="10434F11" w14:textId="79F805FA" w:rsidR="002D5904" w:rsidRDefault="002D5904" w:rsidP="00E07BDC">
      <w:pPr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2D59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เมนูคำนวณรายได้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เป็นส่วนที่ช่วยให้สมาชิกสามารถคำนวณหารายได้จากการขายโครงการขนาดต่าง ๆ โดยสมาชิกเพียงพิมพ์ขนาดกำลังการผลิตลงในช่องรับข้อมูลที่กำหนด หลังจากคลิกปุ่ม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OK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ระบบจะคำนวณรายได้ให้เห็นว่าจะได้รับค่าตอบแทนเท่าใด มีการหักภาษี ณ ที่จ่ายไปเท่าไหร่ </w:t>
      </w:r>
      <w:r w:rsidR="00D928C8">
        <w:rPr>
          <w:rFonts w:ascii="TH SarabunPSK" w:hAnsi="TH SarabunPSK" w:cs="TH SarabunPSK" w:hint="cs"/>
          <w:sz w:val="32"/>
          <w:szCs w:val="32"/>
          <w:cs/>
          <w:lang w:bidi="th-TH"/>
        </w:rPr>
        <w:t>เงินรายได้ที่จะรับจริงเท่าไหร่ แต่ละงวดได้รับเงินเท่าไหร่ สมาชิกที่ขายโครงการขนาดใหญ่ได้ หรือขายได้หลายโครงการก็จะมีรายได้มากขึ้น ยิ่งทำยิ่งมีรายได้</w:t>
      </w:r>
    </w:p>
    <w:p w14:paraId="7326DBF4" w14:textId="77777777" w:rsidR="002D5904" w:rsidRDefault="002D5904" w:rsidP="00E07BDC">
      <w:pPr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14:paraId="43D06728" w14:textId="226286D9" w:rsidR="00E07BDC" w:rsidRPr="00E07BDC" w:rsidRDefault="00E07BDC" w:rsidP="00E07BDC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07BD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หน่วยงานที่ติดตั้งโซลา</w:t>
      </w:r>
      <w:proofErr w:type="spellStart"/>
      <w:r w:rsidRPr="00E07BD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ร์</w:t>
      </w:r>
      <w:proofErr w:type="spellEnd"/>
      <w:r w:rsidRPr="00E07BD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เซลล์</w:t>
      </w:r>
    </w:p>
    <w:p w14:paraId="45888BA8" w14:textId="6F894F2F" w:rsidR="00E07BDC" w:rsidRDefault="00D928C8" w:rsidP="00E07BDC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หลังจากที่บริษัทมีการส่งมอบระบบโซลา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เซลล์ที่ติดตั้งเสร็จเรียบร้อยให้กับหน่วยงานแล้ว เจ้าหน้าที่ของหน่วยงานที่ได้รับมอบหมายให้เป็นผู้ดูแลระบบของหน่วยงานก็จะสามารถเข้ามาดูการทำงานของระบบโซ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เซลล์ผ่านแอพพลิเคชันที่บริษัทติดตั้งให้ผ่านโทรศัพท์มือถือได้แบบเรียลไทม์ แต่หากต้องการดูการใช้ไฟฟ้าในแต่ละเดือน ค่าไฟฟ้าในแต่ละเดือน หรือการเข้าบำรุงรักษาระบบโซลา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เซลล์ของบริษัทสามารถดูผ่านแอพ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PVIS Services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นี้ได้ โดยเมื่อล็อกอินเข้าระบบแล้วจะมีเมนูให้เลือกใช้งาน 3 เมนู ดังนี้</w:t>
      </w:r>
    </w:p>
    <w:p w14:paraId="4ECD13FC" w14:textId="0EC501E6" w:rsidR="00D928C8" w:rsidRDefault="00D928C8" w:rsidP="00D928C8">
      <w:pPr>
        <w:pStyle w:val="affff4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ค่าไฟฟ้า</w:t>
      </w:r>
    </w:p>
    <w:p w14:paraId="46679C48" w14:textId="3C3D7806" w:rsidR="00D928C8" w:rsidRDefault="00D928C8" w:rsidP="00D928C8">
      <w:pPr>
        <w:pStyle w:val="affff4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การบำรุงรักษา</w:t>
      </w:r>
    </w:p>
    <w:p w14:paraId="30F71783" w14:textId="593DD520" w:rsidR="00D928C8" w:rsidRDefault="00D928C8" w:rsidP="00D928C8">
      <w:pPr>
        <w:pStyle w:val="affff4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ภาพรวม</w:t>
      </w:r>
    </w:p>
    <w:p w14:paraId="687AAB9C" w14:textId="77777777" w:rsidR="00D928C8" w:rsidRPr="00D928C8" w:rsidRDefault="00D928C8" w:rsidP="00D928C8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928C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ค่าไฟฟ้า</w:t>
      </w:r>
    </w:p>
    <w:p w14:paraId="20B6539E" w14:textId="6BD59C2F" w:rsidR="00D928C8" w:rsidRDefault="00D928C8" w:rsidP="00D928C8">
      <w:pPr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เป็นส่วนที่บริษัทบันทึกข้อมูลการใช้ไฟฟ้าของหน่วยงานเป็นรายเดือน โดยจะแจ้งเป็นหมายเลขการใช้ไฟฟ้า</w:t>
      </w:r>
      <w:r w:rsidR="00A9670F">
        <w:rPr>
          <w:rFonts w:ascii="TH SarabunPSK" w:hAnsi="TH SarabunPSK" w:cs="TH SarabunPSK" w:hint="cs"/>
          <w:sz w:val="32"/>
          <w:szCs w:val="32"/>
          <w:cs/>
          <w:lang w:bidi="th-TH"/>
        </w:rPr>
        <w:t>ครั้งล่าสุด ครั้งที่ผ่านมา จำนวนหน่วยที่ใช้ และเงินที่จ่ายเป็นค่าใช้ไฟฟ้าในแต่ละเดือน โดยข้อมูลเดือนล่าสุดจะอยู่ด้านบนสุด และจะมีสรุปผลการใช้ไฟฟ้าสะสมทั้งหมดในบรรทัดสุดท้าย ช่วยให้หน่วยงานเห็นถึงปริมาณการใช้ไฟฟ้าในแต่ละเดือน และสามารถเลือกดูใบเสร็จรับเงินในแต่ละเดือนผ่านจอภาพได้อีกด้วย</w:t>
      </w:r>
    </w:p>
    <w:p w14:paraId="2BC126DC" w14:textId="77777777" w:rsidR="00D928C8" w:rsidRDefault="00D928C8" w:rsidP="00D928C8">
      <w:pPr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14:paraId="45165C82" w14:textId="06ED0FA0" w:rsidR="00D928C8" w:rsidRPr="00D928C8" w:rsidRDefault="00D928C8" w:rsidP="00D928C8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928C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การบำรุงรักษา</w:t>
      </w:r>
    </w:p>
    <w:p w14:paraId="32FF4B00" w14:textId="037A2E1F" w:rsidR="00D928C8" w:rsidRDefault="00A9670F" w:rsidP="00D928C8">
      <w:pPr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เพื่อให้ระบบโซลา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เซลล์สามารถทำงานได้ยาวนาน มีประสิทธิภาพเต็มกำลังความสามารถ บริษัทจะส่งพนักงานเข้ามาทำการบำรุงรักษาระบบโซลา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เซลล์ที่ติดตั้งเป็นประจำทุกเดือน โดยจะมีการล้างแผงโซลา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เซลล์ให้มีความสะอาด ตรวจสอบอุปกรณ์ที่เกี่ยวข้องกับการผลิตกระแสไฟฟ้า ความมั่นคงแข็งแรงของโครงสร้าง วัดการรั่วของกระแสไฟฟ้าเพื่อความปลอดภัย โดยทั้งหมดที่บริษัทเข้ามาบำรุงรักษาอุปกรณ์นั้นหน่วยงานสามารถเรียกดูผ่านแอพพลิเคชั่น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PVIS Services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ได้ตลอดเวลาที่ต้องการ</w:t>
      </w:r>
    </w:p>
    <w:p w14:paraId="6A4934BD" w14:textId="77777777" w:rsidR="00A9670F" w:rsidRDefault="00A9670F" w:rsidP="00D928C8">
      <w:pPr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14:paraId="05E7C318" w14:textId="0A74842C" w:rsidR="00D928C8" w:rsidRPr="00D928C8" w:rsidRDefault="00D928C8" w:rsidP="00D928C8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928C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ภาพรวม</w:t>
      </w:r>
    </w:p>
    <w:p w14:paraId="35482D12" w14:textId="5CD9D235" w:rsidR="00D928C8" w:rsidRPr="00D928C8" w:rsidRDefault="00A9670F" w:rsidP="00D928C8">
      <w:pPr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เป็นการรายงานผลการใช้ไฟฟ้าในรูปแบบของตารางและกราฟ มีการเปรียบเทียบการใช้ไฟฟ้าในช่วงเด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ืยว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กันของปี เปรียบเทียบเดือนต่อเดือน ช่วยให้หน่วยงานสามารถวางแผนการใช้ไฟฟ้าได้ว่าจะเพิ่มหรือลดการใช้ไฟฟ้าที่จำเป็นหรือไม่จำเป็นอย่างมีประสิทธิภาพ</w:t>
      </w:r>
    </w:p>
    <w:p w14:paraId="143D82B8" w14:textId="77777777" w:rsidR="00D928C8" w:rsidRDefault="00D928C8" w:rsidP="00E07BDC">
      <w:pPr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14:paraId="2D1247B8" w14:textId="3E906BE8" w:rsidR="00E07BDC" w:rsidRPr="00E07BDC" w:rsidRDefault="00E07BDC" w:rsidP="00E07BDC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07BD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ผู้ดูแลระบบ</w:t>
      </w:r>
    </w:p>
    <w:p w14:paraId="31561DAF" w14:textId="156C9D89" w:rsidR="00E07BDC" w:rsidRDefault="00744736" w:rsidP="00E07BDC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เป็นส่วนที่บริษัทใช้บริหารจัดการข้อมูลต่าง ๆ เพื่อให้สมาชิกที่ขายโครงการและหน่วยงานสามารถเรียกดูข้อมูลที่จำเป็นได้ โดยงานบางอย่างถ้าผู้ดูแลระบบยังไม่ดำเนินการหรืออนุมัติ งานบางส่วนจะไม่สามารถทำงานต่อไปได้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ดังนั้นการใช้ระบบ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PVIS Services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จึงเป็นการทำงานที่ประสานกันกับทุกส่วนที่เกี่ยวข้อง โดยมีเมนูใช้งาน 4 เมนูหลัก ดังนี้</w:t>
      </w:r>
    </w:p>
    <w:p w14:paraId="0BDB6263" w14:textId="369AE536" w:rsidR="00744736" w:rsidRDefault="00744736" w:rsidP="00744736">
      <w:pPr>
        <w:pStyle w:val="affff4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</w:p>
    <w:p w14:paraId="232334B2" w14:textId="4719877E" w:rsidR="00744736" w:rsidRDefault="00744736" w:rsidP="00744736">
      <w:pPr>
        <w:pStyle w:val="affff4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ค่าไฟฟ้า</w:t>
      </w:r>
    </w:p>
    <w:p w14:paraId="0DD3215A" w14:textId="5879A43B" w:rsidR="00744736" w:rsidRDefault="00744736" w:rsidP="00744736">
      <w:pPr>
        <w:pStyle w:val="affff4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การบำรุงรักษา</w:t>
      </w:r>
    </w:p>
    <w:p w14:paraId="4ED6BD71" w14:textId="2F7F7C6C" w:rsidR="00744736" w:rsidRDefault="00744736" w:rsidP="00744736">
      <w:pPr>
        <w:pStyle w:val="affff4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รายชื่อสมาชิก</w:t>
      </w:r>
    </w:p>
    <w:p w14:paraId="3AFDB8B2" w14:textId="77777777" w:rsidR="00744736" w:rsidRPr="00744736" w:rsidRDefault="00744736" w:rsidP="0074473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4473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</w:t>
      </w:r>
    </w:p>
    <w:p w14:paraId="09982A3B" w14:textId="758C2CA0" w:rsidR="00744736" w:rsidRDefault="00744736" w:rsidP="00744736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เป็นการแสดงรายชื่อหน่วยงานที่สมาชิกขายโครงการบันทึกไว้ ประกอบด้วย 3 เมนูย่อย ดังนี้</w:t>
      </w:r>
    </w:p>
    <w:p w14:paraId="0CEA4BD3" w14:textId="49406BFF" w:rsidR="00744736" w:rsidRDefault="00744736" w:rsidP="00744736">
      <w:pPr>
        <w:pStyle w:val="affff4"/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หน่วยงานทั้งหมด เป็นการแสดงรายชื่อหน่วยงานทั้งหมดที่มีการบันทึกไว้</w:t>
      </w:r>
    </w:p>
    <w:p w14:paraId="06878935" w14:textId="77372FDA" w:rsidR="00744736" w:rsidRDefault="00744736" w:rsidP="00744736">
      <w:pPr>
        <w:pStyle w:val="affff4"/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หน่วยงานที่ติดตั้งแล้ว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เป็นการแสดงรายชื่อ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เฉพาะ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งาน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ที่มีการ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ติดตั้งโซลา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เซลล์และส่งมอบแล้ว</w:t>
      </w:r>
    </w:p>
    <w:p w14:paraId="5D7922A4" w14:textId="2E0CC63C" w:rsidR="00744736" w:rsidRPr="00744736" w:rsidRDefault="00744736" w:rsidP="00744736">
      <w:pPr>
        <w:pStyle w:val="affff4"/>
        <w:numPr>
          <w:ilvl w:val="0"/>
          <w:numId w:val="24"/>
        </w:numPr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หน่วยงานที่กำลังดำเนินการ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เป็นการแสดงรายชื่อเฉพาะหน่วยงานที่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ยังไม่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มีการติดตั้งโซลา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เซลล์</w:t>
      </w:r>
    </w:p>
    <w:p w14:paraId="3C2E1E6A" w14:textId="77777777" w:rsidR="00744736" w:rsidRDefault="00744736" w:rsidP="00744736">
      <w:pPr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14:paraId="32A3616D" w14:textId="78986644" w:rsidR="00744736" w:rsidRPr="00744736" w:rsidRDefault="00744736" w:rsidP="0074473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4473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ค่าไฟฟ้า</w:t>
      </w:r>
    </w:p>
    <w:p w14:paraId="251A2F61" w14:textId="0A5FC289" w:rsidR="00744736" w:rsidRDefault="00744736" w:rsidP="00744736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เป็นส่วนที่ผู้ดูแลระบบบันทึกค่าการใช้ไฟฟ้าของแต่ละหน่วยงานในแต่ละเดือน</w:t>
      </w:r>
    </w:p>
    <w:p w14:paraId="3676628D" w14:textId="77777777" w:rsidR="00744736" w:rsidRDefault="00744736" w:rsidP="00744736">
      <w:pPr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14:paraId="40DD677E" w14:textId="0B2EFFDB" w:rsidR="00744736" w:rsidRPr="00744736" w:rsidRDefault="00744736" w:rsidP="0074473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4473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การบำรุงรักษา</w:t>
      </w:r>
    </w:p>
    <w:p w14:paraId="06AAAC75" w14:textId="1A7BB074" w:rsidR="00744736" w:rsidRDefault="00744736" w:rsidP="00744736">
      <w:pPr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เป็นส่วนที่ผู้ดูแลระบบบันทึก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ผลการบำรุงรักษาระบบโซลา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เซลล์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ของแต่ละหน่วยงาน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ในแต่ละครั้ง</w:t>
      </w:r>
    </w:p>
    <w:p w14:paraId="78E1D82C" w14:textId="77777777" w:rsidR="00744736" w:rsidRDefault="00744736" w:rsidP="00744736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8D81EE6" w14:textId="1F22108E" w:rsidR="00744736" w:rsidRPr="00744736" w:rsidRDefault="00744736" w:rsidP="0074473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4473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รายชื่อสมาชิก</w:t>
      </w:r>
    </w:p>
    <w:p w14:paraId="32346476" w14:textId="03CB5465" w:rsidR="00744736" w:rsidRDefault="00744736" w:rsidP="00744736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เป็นส่วนที่แสดงรายชื่อสมาชิกที่</w:t>
      </w:r>
      <w:r w:rsidR="002B23A1">
        <w:rPr>
          <w:rFonts w:ascii="TH SarabunPSK" w:hAnsi="TH SarabunPSK" w:cs="TH SarabunPSK" w:hint="cs"/>
          <w:sz w:val="32"/>
          <w:szCs w:val="32"/>
          <w:cs/>
          <w:lang w:bidi="th-TH"/>
        </w:rPr>
        <w:t>ขายโครงการและรายชื่อผู้ดูแลระบบของแต่ละหน่วยงาน</w:t>
      </w:r>
    </w:p>
    <w:p w14:paraId="588341F7" w14:textId="77777777" w:rsidR="002B23A1" w:rsidRPr="00744736" w:rsidRDefault="002B23A1" w:rsidP="00744736">
      <w:pPr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</w:p>
    <w:p w14:paraId="17693F69" w14:textId="77777777" w:rsidR="00E07BDC" w:rsidRDefault="00E07BDC" w:rsidP="00E07BDC">
      <w:pPr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sectPr w:rsidR="00E07BDC" w:rsidSect="00DD5358">
      <w:pgSz w:w="12240" w:h="15840"/>
      <w:pgMar w:top="1440" w:right="1440" w:bottom="1440" w:left="1440" w:header="288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F34F6" w14:textId="77777777" w:rsidR="003C28F7" w:rsidRDefault="003C28F7">
      <w:pPr>
        <w:spacing w:line="240" w:lineRule="auto"/>
      </w:pPr>
      <w:r>
        <w:separator/>
      </w:r>
    </w:p>
  </w:endnote>
  <w:endnote w:type="continuationSeparator" w:id="0">
    <w:p w14:paraId="075AC83F" w14:textId="77777777" w:rsidR="003C28F7" w:rsidRDefault="003C2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3400F" w14:textId="77777777" w:rsidR="003C28F7" w:rsidRDefault="003C28F7">
      <w:pPr>
        <w:spacing w:line="240" w:lineRule="auto"/>
      </w:pPr>
      <w:r>
        <w:separator/>
      </w:r>
    </w:p>
  </w:footnote>
  <w:footnote w:type="continuationSeparator" w:id="0">
    <w:p w14:paraId="084C4B02" w14:textId="77777777" w:rsidR="003C28F7" w:rsidRDefault="003C28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80267"/>
    <w:multiLevelType w:val="hybridMultilevel"/>
    <w:tmpl w:val="D840D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E2C61"/>
    <w:multiLevelType w:val="hybridMultilevel"/>
    <w:tmpl w:val="8CE82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D4D34"/>
    <w:multiLevelType w:val="hybridMultilevel"/>
    <w:tmpl w:val="0A10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63736"/>
    <w:multiLevelType w:val="hybridMultilevel"/>
    <w:tmpl w:val="A1A84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A12C1"/>
    <w:multiLevelType w:val="hybridMultilevel"/>
    <w:tmpl w:val="3816E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C77C6"/>
    <w:multiLevelType w:val="multilevel"/>
    <w:tmpl w:val="38AC6FF4"/>
    <w:lvl w:ilvl="0">
      <w:start w:val="1"/>
      <w:numFmt w:val="decimal"/>
      <w:pStyle w:val="a0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16" w15:restartNumberingAfterBreak="0">
    <w:nsid w:val="7A4D3E6D"/>
    <w:multiLevelType w:val="hybridMultilevel"/>
    <w:tmpl w:val="38A8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585324">
    <w:abstractNumId w:val="15"/>
  </w:num>
  <w:num w:numId="2" w16cid:durableId="1111317247">
    <w:abstractNumId w:val="15"/>
    <w:lvlOverride w:ilvl="0">
      <w:startOverride w:val="1"/>
    </w:lvlOverride>
  </w:num>
  <w:num w:numId="3" w16cid:durableId="2138336263">
    <w:abstractNumId w:val="15"/>
  </w:num>
  <w:num w:numId="4" w16cid:durableId="1733232719">
    <w:abstractNumId w:val="15"/>
    <w:lvlOverride w:ilvl="0">
      <w:startOverride w:val="1"/>
    </w:lvlOverride>
  </w:num>
  <w:num w:numId="5" w16cid:durableId="718212454">
    <w:abstractNumId w:val="8"/>
  </w:num>
  <w:num w:numId="6" w16cid:durableId="1631128203">
    <w:abstractNumId w:val="15"/>
    <w:lvlOverride w:ilvl="0">
      <w:startOverride w:val="1"/>
    </w:lvlOverride>
  </w:num>
  <w:num w:numId="7" w16cid:durableId="20512226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441478">
    <w:abstractNumId w:val="9"/>
  </w:num>
  <w:num w:numId="9" w16cid:durableId="16625857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49906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0804383">
    <w:abstractNumId w:val="7"/>
  </w:num>
  <w:num w:numId="12" w16cid:durableId="556669001">
    <w:abstractNumId w:val="6"/>
  </w:num>
  <w:num w:numId="13" w16cid:durableId="1627350126">
    <w:abstractNumId w:val="5"/>
  </w:num>
  <w:num w:numId="14" w16cid:durableId="1153568549">
    <w:abstractNumId w:val="4"/>
  </w:num>
  <w:num w:numId="15" w16cid:durableId="1005978888">
    <w:abstractNumId w:val="3"/>
  </w:num>
  <w:num w:numId="16" w16cid:durableId="1404983554">
    <w:abstractNumId w:val="2"/>
  </w:num>
  <w:num w:numId="17" w16cid:durableId="1334798775">
    <w:abstractNumId w:val="1"/>
  </w:num>
  <w:num w:numId="18" w16cid:durableId="1641304624">
    <w:abstractNumId w:val="0"/>
  </w:num>
  <w:num w:numId="19" w16cid:durableId="1950043019">
    <w:abstractNumId w:val="12"/>
  </w:num>
  <w:num w:numId="20" w16cid:durableId="462192170">
    <w:abstractNumId w:val="14"/>
  </w:num>
  <w:num w:numId="21" w16cid:durableId="2060472176">
    <w:abstractNumId w:val="11"/>
  </w:num>
  <w:num w:numId="22" w16cid:durableId="387610908">
    <w:abstractNumId w:val="10"/>
  </w:num>
  <w:num w:numId="23" w16cid:durableId="90248625">
    <w:abstractNumId w:val="13"/>
  </w:num>
  <w:num w:numId="24" w16cid:durableId="11858282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F9"/>
    <w:rsid w:val="00007202"/>
    <w:rsid w:val="000150E9"/>
    <w:rsid w:val="00030E3C"/>
    <w:rsid w:val="00072D27"/>
    <w:rsid w:val="00083C22"/>
    <w:rsid w:val="00086E87"/>
    <w:rsid w:val="000871A8"/>
    <w:rsid w:val="000A036B"/>
    <w:rsid w:val="000D0E4A"/>
    <w:rsid w:val="000F11B9"/>
    <w:rsid w:val="00102341"/>
    <w:rsid w:val="00105960"/>
    <w:rsid w:val="001073CE"/>
    <w:rsid w:val="00121553"/>
    <w:rsid w:val="00124088"/>
    <w:rsid w:val="00131CAB"/>
    <w:rsid w:val="001C2CAB"/>
    <w:rsid w:val="001D0BD1"/>
    <w:rsid w:val="002017AC"/>
    <w:rsid w:val="002359ED"/>
    <w:rsid w:val="00252520"/>
    <w:rsid w:val="002625F9"/>
    <w:rsid w:val="002631F7"/>
    <w:rsid w:val="0026484A"/>
    <w:rsid w:val="0026504D"/>
    <w:rsid w:val="00276926"/>
    <w:rsid w:val="002A67C8"/>
    <w:rsid w:val="002B23A1"/>
    <w:rsid w:val="002B40B7"/>
    <w:rsid w:val="002C5D75"/>
    <w:rsid w:val="002D5904"/>
    <w:rsid w:val="00301789"/>
    <w:rsid w:val="00325194"/>
    <w:rsid w:val="003728E3"/>
    <w:rsid w:val="003962D3"/>
    <w:rsid w:val="003C28F7"/>
    <w:rsid w:val="003C7D9D"/>
    <w:rsid w:val="003E3A63"/>
    <w:rsid w:val="00431E44"/>
    <w:rsid w:val="00457BEB"/>
    <w:rsid w:val="00461B2E"/>
    <w:rsid w:val="00482CFC"/>
    <w:rsid w:val="00487996"/>
    <w:rsid w:val="00491910"/>
    <w:rsid w:val="004A2AF6"/>
    <w:rsid w:val="004A3D03"/>
    <w:rsid w:val="004B6D7F"/>
    <w:rsid w:val="004D785F"/>
    <w:rsid w:val="004E744B"/>
    <w:rsid w:val="004F7760"/>
    <w:rsid w:val="00520AC9"/>
    <w:rsid w:val="00561F9A"/>
    <w:rsid w:val="00594254"/>
    <w:rsid w:val="005B6EB8"/>
    <w:rsid w:val="00614CAB"/>
    <w:rsid w:val="00633BC0"/>
    <w:rsid w:val="00661DE5"/>
    <w:rsid w:val="006706DE"/>
    <w:rsid w:val="0069487E"/>
    <w:rsid w:val="006A648B"/>
    <w:rsid w:val="006B0B82"/>
    <w:rsid w:val="006B7EF2"/>
    <w:rsid w:val="006C3B5F"/>
    <w:rsid w:val="006D3A72"/>
    <w:rsid w:val="006F53EE"/>
    <w:rsid w:val="00717507"/>
    <w:rsid w:val="007263B8"/>
    <w:rsid w:val="00726D9C"/>
    <w:rsid w:val="00726F2C"/>
    <w:rsid w:val="00736D30"/>
    <w:rsid w:val="007378F1"/>
    <w:rsid w:val="00742FF3"/>
    <w:rsid w:val="00744736"/>
    <w:rsid w:val="00794B27"/>
    <w:rsid w:val="007A73CB"/>
    <w:rsid w:val="007A7846"/>
    <w:rsid w:val="007B2795"/>
    <w:rsid w:val="007F66F5"/>
    <w:rsid w:val="00812400"/>
    <w:rsid w:val="0082203C"/>
    <w:rsid w:val="008360A8"/>
    <w:rsid w:val="008416E0"/>
    <w:rsid w:val="00853E64"/>
    <w:rsid w:val="00895251"/>
    <w:rsid w:val="00897BFF"/>
    <w:rsid w:val="008C61B9"/>
    <w:rsid w:val="00912477"/>
    <w:rsid w:val="009139AF"/>
    <w:rsid w:val="00943B06"/>
    <w:rsid w:val="00945864"/>
    <w:rsid w:val="009806F4"/>
    <w:rsid w:val="009853E9"/>
    <w:rsid w:val="00996E16"/>
    <w:rsid w:val="009B69C5"/>
    <w:rsid w:val="009D3947"/>
    <w:rsid w:val="009F72A7"/>
    <w:rsid w:val="00A119D9"/>
    <w:rsid w:val="00A1309F"/>
    <w:rsid w:val="00A21BED"/>
    <w:rsid w:val="00A27D99"/>
    <w:rsid w:val="00A60D92"/>
    <w:rsid w:val="00A86EAC"/>
    <w:rsid w:val="00A923E7"/>
    <w:rsid w:val="00A9670F"/>
    <w:rsid w:val="00AA661C"/>
    <w:rsid w:val="00AC2F58"/>
    <w:rsid w:val="00B369B4"/>
    <w:rsid w:val="00B53817"/>
    <w:rsid w:val="00B61F85"/>
    <w:rsid w:val="00BA3CC7"/>
    <w:rsid w:val="00BF457D"/>
    <w:rsid w:val="00BF4775"/>
    <w:rsid w:val="00C667CB"/>
    <w:rsid w:val="00CA0C45"/>
    <w:rsid w:val="00CB1D0E"/>
    <w:rsid w:val="00CC3AB0"/>
    <w:rsid w:val="00CD4A9C"/>
    <w:rsid w:val="00CF12AE"/>
    <w:rsid w:val="00D1798D"/>
    <w:rsid w:val="00D44ACA"/>
    <w:rsid w:val="00D76CC7"/>
    <w:rsid w:val="00D902A4"/>
    <w:rsid w:val="00D928C8"/>
    <w:rsid w:val="00DB2323"/>
    <w:rsid w:val="00DB331E"/>
    <w:rsid w:val="00DC4E21"/>
    <w:rsid w:val="00DD5358"/>
    <w:rsid w:val="00E07BDC"/>
    <w:rsid w:val="00E224A0"/>
    <w:rsid w:val="00E254F0"/>
    <w:rsid w:val="00E4313F"/>
    <w:rsid w:val="00E51168"/>
    <w:rsid w:val="00E55B4B"/>
    <w:rsid w:val="00E55FC7"/>
    <w:rsid w:val="00E72A21"/>
    <w:rsid w:val="00E7715A"/>
    <w:rsid w:val="00EB700D"/>
    <w:rsid w:val="00F33B83"/>
    <w:rsid w:val="00F41B42"/>
    <w:rsid w:val="00F54BD0"/>
    <w:rsid w:val="00F633E4"/>
    <w:rsid w:val="00F728F9"/>
    <w:rsid w:val="00FB3BB2"/>
    <w:rsid w:val="00FF44F1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3272D"/>
  <w15:chartTrackingRefBased/>
  <w15:docId w15:val="{A83D1544-F63D-405A-A26B-4BF6A86B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94254"/>
  </w:style>
  <w:style w:type="paragraph" w:styleId="1">
    <w:name w:val="heading 1"/>
    <w:basedOn w:val="a1"/>
    <w:link w:val="10"/>
    <w:uiPriority w:val="5"/>
    <w:qFormat/>
    <w:rsid w:val="0026504D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21">
    <w:name w:val="heading 2"/>
    <w:basedOn w:val="a1"/>
    <w:next w:val="a1"/>
    <w:link w:val="22"/>
    <w:uiPriority w:val="6"/>
    <w:semiHidden/>
    <w:unhideWhenUsed/>
    <w:qFormat/>
    <w:rsid w:val="00487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6"/>
    <w:semiHidden/>
    <w:unhideWhenUsed/>
    <w:qFormat/>
    <w:rsid w:val="00F33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6"/>
    <w:semiHidden/>
    <w:unhideWhenUsed/>
    <w:qFormat/>
    <w:rsid w:val="00487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51">
    <w:name w:val="heading 5"/>
    <w:basedOn w:val="a1"/>
    <w:next w:val="a1"/>
    <w:link w:val="52"/>
    <w:uiPriority w:val="6"/>
    <w:semiHidden/>
    <w:unhideWhenUsed/>
    <w:qFormat/>
    <w:rsid w:val="00487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6">
    <w:name w:val="heading 6"/>
    <w:basedOn w:val="a1"/>
    <w:next w:val="a1"/>
    <w:link w:val="60"/>
    <w:uiPriority w:val="6"/>
    <w:semiHidden/>
    <w:unhideWhenUsed/>
    <w:qFormat/>
    <w:rsid w:val="00487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6"/>
    <w:semiHidden/>
    <w:unhideWhenUsed/>
    <w:qFormat/>
    <w:rsid w:val="00F3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6"/>
    <w:semiHidden/>
    <w:unhideWhenUsed/>
    <w:qFormat/>
    <w:rsid w:val="00F3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6"/>
    <w:semiHidden/>
    <w:unhideWhenUsed/>
    <w:qFormat/>
    <w:rsid w:val="00F3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basedOn w:val="a2"/>
    <w:link w:val="1"/>
    <w:uiPriority w:val="5"/>
    <w:rsid w:val="0026504D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a5">
    <w:name w:val="header"/>
    <w:basedOn w:val="a1"/>
    <w:link w:val="a6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a6">
    <w:name w:val="หัวกระดาษ อักขระ"/>
    <w:basedOn w:val="a2"/>
    <w:link w:val="a5"/>
    <w:uiPriority w:val="99"/>
    <w:rPr>
      <w:rFonts w:eastAsiaTheme="minorEastAsia"/>
      <w:color w:val="3B3838" w:themeColor="background2" w:themeShade="40"/>
      <w:sz w:val="24"/>
    </w:rPr>
  </w:style>
  <w:style w:type="paragraph" w:styleId="a0">
    <w:name w:val="List Number"/>
    <w:basedOn w:val="a1"/>
    <w:uiPriority w:val="10"/>
    <w:qFormat/>
    <w:rsid w:val="00B61F85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a7">
    <w:name w:val="Title"/>
    <w:basedOn w:val="a1"/>
    <w:link w:val="a8"/>
    <w:uiPriority w:val="1"/>
    <w:qFormat/>
    <w:rsid w:val="0026504D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a8">
    <w:name w:val="ชื่อเรื่อง อักขระ"/>
    <w:basedOn w:val="a2"/>
    <w:link w:val="a7"/>
    <w:uiPriority w:val="1"/>
    <w:rsid w:val="0026504D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a9">
    <w:name w:val="Subtitle"/>
    <w:basedOn w:val="a1"/>
    <w:next w:val="a1"/>
    <w:link w:val="aa"/>
    <w:uiPriority w:val="2"/>
    <w:qFormat/>
    <w:rsid w:val="0026504D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aa">
    <w:name w:val="ชื่อเรื่องรอง อักขระ"/>
    <w:basedOn w:val="a2"/>
    <w:link w:val="a9"/>
    <w:uiPriority w:val="2"/>
    <w:rsid w:val="0026504D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ab">
    <w:name w:val="Table Grid"/>
    <w:basedOn w:val="a3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ad">
    <w:name w:val="footer"/>
    <w:basedOn w:val="a1"/>
    <w:link w:val="ae"/>
    <w:uiPriority w:val="99"/>
    <w:unhideWhenUsed/>
    <w:pPr>
      <w:spacing w:line="240" w:lineRule="auto"/>
    </w:pPr>
  </w:style>
  <w:style w:type="character" w:customStyle="1" w:styleId="ae">
    <w:name w:val="ท้ายกระดาษ อักขระ"/>
    <w:basedOn w:val="a2"/>
    <w:link w:val="ad"/>
    <w:uiPriority w:val="99"/>
  </w:style>
  <w:style w:type="character" w:styleId="af">
    <w:name w:val="Intense Emphasis"/>
    <w:basedOn w:val="a2"/>
    <w:uiPriority w:val="21"/>
    <w:qFormat/>
    <w:rPr>
      <w:i/>
      <w:iCs/>
      <w:color w:val="2B579A" w:themeColor="accent5"/>
    </w:rPr>
  </w:style>
  <w:style w:type="table" w:styleId="11">
    <w:name w:val="Grid Table 1 Light"/>
    <w:basedOn w:val="a3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5">
    <w:name w:val="Grid Table 4 Accent 5"/>
    <w:basedOn w:val="a3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1-6">
    <w:name w:val="Grid Table 1 Light Accent 6"/>
    <w:basedOn w:val="a3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3">
    <w:name w:val="Grid Table 5 Dark"/>
    <w:basedOn w:val="a3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43">
    <w:name w:val="Grid Table 4"/>
    <w:basedOn w:val="a3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Grid Table 1 Light Accent 1"/>
    <w:basedOn w:val="a3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2">
    <w:name w:val="หัวเรื่อง 2 อักขระ"/>
    <w:basedOn w:val="a2"/>
    <w:link w:val="21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a">
    <w:name w:val="List Bullet"/>
    <w:basedOn w:val="a1"/>
    <w:uiPriority w:val="11"/>
    <w:qFormat/>
    <w:rsid w:val="00B61F85"/>
    <w:pPr>
      <w:numPr>
        <w:numId w:val="5"/>
      </w:numPr>
    </w:pPr>
  </w:style>
  <w:style w:type="paragraph" w:styleId="af0">
    <w:name w:val="Balloon Text"/>
    <w:basedOn w:val="a1"/>
    <w:link w:val="af1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af1">
    <w:name w:val="ข้อความบอลลูน อักขระ"/>
    <w:basedOn w:val="a2"/>
    <w:link w:val="af0"/>
    <w:uiPriority w:val="99"/>
    <w:semiHidden/>
    <w:rsid w:val="00E51168"/>
    <w:rPr>
      <w:rFonts w:cs="Segoe UI"/>
      <w:szCs w:val="18"/>
    </w:rPr>
  </w:style>
  <w:style w:type="character" w:styleId="af2">
    <w:name w:val="annotation reference"/>
    <w:basedOn w:val="a2"/>
    <w:uiPriority w:val="99"/>
    <w:semiHidden/>
    <w:unhideWhenUsed/>
    <w:rsid w:val="0026484A"/>
    <w:rPr>
      <w:sz w:val="22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af4">
    <w:name w:val="ข้อความข้อคิดเห็น อักขระ"/>
    <w:basedOn w:val="a2"/>
    <w:link w:val="af3"/>
    <w:uiPriority w:val="99"/>
    <w:semiHidden/>
    <w:rsid w:val="0026484A"/>
    <w:rPr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6484A"/>
    <w:rPr>
      <w:b/>
      <w:bCs/>
    </w:rPr>
  </w:style>
  <w:style w:type="character" w:customStyle="1" w:styleId="af6">
    <w:name w:val="ชื่อเรื่องของข้อคิดเห็น อักขระ"/>
    <w:basedOn w:val="af4"/>
    <w:link w:val="af5"/>
    <w:uiPriority w:val="99"/>
    <w:semiHidden/>
    <w:rsid w:val="0026484A"/>
    <w:rPr>
      <w:b/>
      <w:bCs/>
      <w:szCs w:val="20"/>
    </w:rPr>
  </w:style>
  <w:style w:type="character" w:styleId="af7">
    <w:name w:val="Hyperlink"/>
    <w:basedOn w:val="a2"/>
    <w:uiPriority w:val="99"/>
    <w:unhideWhenUsed/>
    <w:rsid w:val="006D3A72"/>
    <w:rPr>
      <w:color w:val="0563C1" w:themeColor="hyperlink"/>
      <w:u w:val="single"/>
    </w:rPr>
  </w:style>
  <w:style w:type="character" w:styleId="af8">
    <w:name w:val="Emphasis"/>
    <w:basedOn w:val="a2"/>
    <w:uiPriority w:val="3"/>
    <w:qFormat/>
    <w:rsid w:val="006B0B82"/>
    <w:rPr>
      <w:b/>
      <w:iCs/>
      <w:color w:val="BF0000" w:themeColor="accent2" w:themeShade="BF"/>
    </w:rPr>
  </w:style>
  <w:style w:type="character" w:styleId="af9">
    <w:name w:val="FollowedHyperlink"/>
    <w:basedOn w:val="a2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afa">
    <w:name w:val="Strong"/>
    <w:basedOn w:val="a2"/>
    <w:uiPriority w:val="4"/>
    <w:qFormat/>
    <w:rsid w:val="00B53817"/>
    <w:rPr>
      <w:b/>
      <w:bCs/>
      <w:color w:val="2B579A" w:themeColor="accent5"/>
    </w:rPr>
  </w:style>
  <w:style w:type="paragraph" w:customStyle="1" w:styleId="Heading1-PageBreak">
    <w:name w:val="Heading 1 - Page Break"/>
    <w:basedOn w:val="a1"/>
    <w:uiPriority w:val="6"/>
    <w:qFormat/>
    <w:rsid w:val="0026504D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">
    <w:name w:val="Image"/>
    <w:basedOn w:val="a1"/>
    <w:uiPriority w:val="22"/>
    <w:qFormat/>
    <w:rsid w:val="001073CE"/>
    <w:pPr>
      <w:jc w:val="right"/>
    </w:pPr>
  </w:style>
  <w:style w:type="paragraph" w:styleId="afb">
    <w:name w:val="Bibliography"/>
    <w:basedOn w:val="a1"/>
    <w:next w:val="a1"/>
    <w:uiPriority w:val="37"/>
    <w:semiHidden/>
    <w:unhideWhenUsed/>
    <w:rsid w:val="00F33B83"/>
  </w:style>
  <w:style w:type="paragraph" w:styleId="afc">
    <w:name w:val="TOC Heading"/>
    <w:basedOn w:val="1"/>
    <w:next w:val="a1"/>
    <w:uiPriority w:val="39"/>
    <w:semiHidden/>
    <w:unhideWhenUsed/>
    <w:qFormat/>
    <w:rsid w:val="00F33B83"/>
    <w:pPr>
      <w:outlineLvl w:val="9"/>
    </w:pPr>
    <w:rPr>
      <w:kern w:val="0"/>
      <w:szCs w:val="32"/>
      <w14:ligatures w14:val="none"/>
      <w14:numForm w14:val="default"/>
    </w:rPr>
  </w:style>
  <w:style w:type="paragraph" w:styleId="afd">
    <w:name w:val="Block Text"/>
    <w:basedOn w:val="a1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afe">
    <w:name w:val="Body Text"/>
    <w:basedOn w:val="a1"/>
    <w:link w:val="aff"/>
    <w:uiPriority w:val="99"/>
    <w:semiHidden/>
    <w:unhideWhenUsed/>
    <w:rsid w:val="00F33B83"/>
    <w:pPr>
      <w:spacing w:after="120"/>
    </w:pPr>
  </w:style>
  <w:style w:type="character" w:customStyle="1" w:styleId="aff">
    <w:name w:val="เนื้อความ อักขระ"/>
    <w:basedOn w:val="a2"/>
    <w:link w:val="afe"/>
    <w:uiPriority w:val="99"/>
    <w:semiHidden/>
    <w:rsid w:val="00F33B83"/>
  </w:style>
  <w:style w:type="paragraph" w:styleId="23">
    <w:name w:val="Body Text 2"/>
    <w:basedOn w:val="a1"/>
    <w:link w:val="24"/>
    <w:uiPriority w:val="99"/>
    <w:semiHidden/>
    <w:unhideWhenUsed/>
    <w:rsid w:val="00F33B83"/>
    <w:pPr>
      <w:spacing w:after="120" w:line="480" w:lineRule="auto"/>
    </w:pPr>
  </w:style>
  <w:style w:type="character" w:customStyle="1" w:styleId="24">
    <w:name w:val="เนื้อความ 2 อักขระ"/>
    <w:basedOn w:val="a2"/>
    <w:link w:val="23"/>
    <w:uiPriority w:val="99"/>
    <w:semiHidden/>
    <w:rsid w:val="00F33B83"/>
  </w:style>
  <w:style w:type="paragraph" w:styleId="33">
    <w:name w:val="Body Text 3"/>
    <w:basedOn w:val="a1"/>
    <w:link w:val="34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34">
    <w:name w:val="เนื้อความ 3 อักขระ"/>
    <w:basedOn w:val="a2"/>
    <w:link w:val="33"/>
    <w:uiPriority w:val="99"/>
    <w:semiHidden/>
    <w:rsid w:val="00F33B83"/>
    <w:rPr>
      <w:szCs w:val="16"/>
    </w:rPr>
  </w:style>
  <w:style w:type="paragraph" w:styleId="aff0">
    <w:name w:val="Body Text First Indent"/>
    <w:basedOn w:val="afe"/>
    <w:link w:val="aff1"/>
    <w:uiPriority w:val="99"/>
    <w:semiHidden/>
    <w:unhideWhenUsed/>
    <w:rsid w:val="00F33B83"/>
    <w:pPr>
      <w:spacing w:after="0"/>
      <w:ind w:firstLine="360"/>
    </w:pPr>
  </w:style>
  <w:style w:type="character" w:customStyle="1" w:styleId="aff1">
    <w:name w:val="เยื้องย่อหน้าแรกของเนื้อความ อักขระ"/>
    <w:basedOn w:val="aff"/>
    <w:link w:val="aff0"/>
    <w:uiPriority w:val="99"/>
    <w:semiHidden/>
    <w:rsid w:val="00F33B83"/>
  </w:style>
  <w:style w:type="paragraph" w:styleId="aff2">
    <w:name w:val="Body Text Indent"/>
    <w:basedOn w:val="a1"/>
    <w:link w:val="aff3"/>
    <w:uiPriority w:val="99"/>
    <w:semiHidden/>
    <w:unhideWhenUsed/>
    <w:rsid w:val="00F33B83"/>
    <w:pPr>
      <w:spacing w:after="120"/>
      <w:ind w:left="360"/>
    </w:pPr>
  </w:style>
  <w:style w:type="character" w:customStyle="1" w:styleId="aff3">
    <w:name w:val="การเยื้องเนื้อความ อักขระ"/>
    <w:basedOn w:val="a2"/>
    <w:link w:val="aff2"/>
    <w:uiPriority w:val="99"/>
    <w:semiHidden/>
    <w:rsid w:val="00F33B83"/>
  </w:style>
  <w:style w:type="paragraph" w:styleId="25">
    <w:name w:val="Body Text First Indent 2"/>
    <w:basedOn w:val="aff2"/>
    <w:link w:val="26"/>
    <w:uiPriority w:val="99"/>
    <w:semiHidden/>
    <w:unhideWhenUsed/>
    <w:rsid w:val="00F33B83"/>
    <w:pPr>
      <w:spacing w:after="0"/>
      <w:ind w:firstLine="360"/>
    </w:pPr>
  </w:style>
  <w:style w:type="character" w:customStyle="1" w:styleId="26">
    <w:name w:val="เยื้องย่อหน้าแรกของเนื้อความ 2 อักขระ"/>
    <w:basedOn w:val="aff3"/>
    <w:link w:val="25"/>
    <w:uiPriority w:val="99"/>
    <w:semiHidden/>
    <w:rsid w:val="00F33B83"/>
  </w:style>
  <w:style w:type="paragraph" w:styleId="27">
    <w:name w:val="Body Text Indent 2"/>
    <w:basedOn w:val="a1"/>
    <w:link w:val="28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28">
    <w:name w:val="การเยื้องเนื้อความ 2 อักขระ"/>
    <w:basedOn w:val="a2"/>
    <w:link w:val="27"/>
    <w:uiPriority w:val="99"/>
    <w:semiHidden/>
    <w:rsid w:val="00F33B83"/>
  </w:style>
  <w:style w:type="paragraph" w:styleId="35">
    <w:name w:val="Body Text Indent 3"/>
    <w:basedOn w:val="a1"/>
    <w:link w:val="36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36">
    <w:name w:val="การเยื้องเนื้อความ 3 อักขระ"/>
    <w:basedOn w:val="a2"/>
    <w:link w:val="35"/>
    <w:uiPriority w:val="99"/>
    <w:semiHidden/>
    <w:rsid w:val="00F33B83"/>
    <w:rPr>
      <w:szCs w:val="16"/>
    </w:rPr>
  </w:style>
  <w:style w:type="character" w:styleId="aff4">
    <w:name w:val="Book Title"/>
    <w:basedOn w:val="a2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aff5">
    <w:name w:val="caption"/>
    <w:basedOn w:val="a1"/>
    <w:next w:val="a1"/>
    <w:uiPriority w:val="35"/>
    <w:semiHidden/>
    <w:unhideWhenUsed/>
    <w:qFormat/>
    <w:rsid w:val="00F33B83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aff6">
    <w:name w:val="Closing"/>
    <w:basedOn w:val="a1"/>
    <w:link w:val="aff7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aff7">
    <w:name w:val="คำลงท้าย อักขระ"/>
    <w:basedOn w:val="a2"/>
    <w:link w:val="aff6"/>
    <w:uiPriority w:val="99"/>
    <w:semiHidden/>
    <w:rsid w:val="00F33B83"/>
  </w:style>
  <w:style w:type="table" w:styleId="aff8">
    <w:name w:val="Colorful Grid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9">
    <w:name w:val="Colorful List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a">
    <w:name w:val="Colorful Shading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b">
    <w:name w:val="Dark List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c">
    <w:name w:val="Date"/>
    <w:basedOn w:val="a1"/>
    <w:next w:val="a1"/>
    <w:link w:val="affd"/>
    <w:uiPriority w:val="99"/>
    <w:semiHidden/>
    <w:unhideWhenUsed/>
    <w:rsid w:val="00F33B83"/>
  </w:style>
  <w:style w:type="character" w:customStyle="1" w:styleId="affd">
    <w:name w:val="วันที่ อักขระ"/>
    <w:basedOn w:val="a2"/>
    <w:link w:val="affc"/>
    <w:uiPriority w:val="99"/>
    <w:semiHidden/>
    <w:rsid w:val="00F33B83"/>
  </w:style>
  <w:style w:type="paragraph" w:styleId="affe">
    <w:name w:val="Document Map"/>
    <w:basedOn w:val="a1"/>
    <w:link w:val="afff"/>
    <w:uiPriority w:val="99"/>
    <w:semiHidden/>
    <w:unhideWhenUsed/>
    <w:rsid w:val="00F33B83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afff">
    <w:name w:val="ผังเอกสาร อักขระ"/>
    <w:basedOn w:val="a2"/>
    <w:link w:val="affe"/>
    <w:uiPriority w:val="99"/>
    <w:semiHidden/>
    <w:rsid w:val="00F33B83"/>
    <w:rPr>
      <w:rFonts w:ascii="Segoe UI" w:hAnsi="Segoe UI" w:cs="Segoe UI"/>
      <w:szCs w:val="16"/>
    </w:rPr>
  </w:style>
  <w:style w:type="paragraph" w:styleId="afff0">
    <w:name w:val="E-mail Signature"/>
    <w:basedOn w:val="a1"/>
    <w:link w:val="afff1"/>
    <w:uiPriority w:val="99"/>
    <w:semiHidden/>
    <w:unhideWhenUsed/>
    <w:rsid w:val="00F33B83"/>
    <w:pPr>
      <w:spacing w:before="0" w:line="240" w:lineRule="auto"/>
    </w:pPr>
  </w:style>
  <w:style w:type="character" w:customStyle="1" w:styleId="afff1">
    <w:name w:val="ลายเซ็นอีเมล อักขระ"/>
    <w:basedOn w:val="a2"/>
    <w:link w:val="afff0"/>
    <w:uiPriority w:val="99"/>
    <w:semiHidden/>
    <w:rsid w:val="00F33B83"/>
  </w:style>
  <w:style w:type="character" w:styleId="afff2">
    <w:name w:val="endnote reference"/>
    <w:basedOn w:val="a2"/>
    <w:uiPriority w:val="99"/>
    <w:semiHidden/>
    <w:unhideWhenUsed/>
    <w:rsid w:val="00F33B83"/>
    <w:rPr>
      <w:vertAlign w:val="superscript"/>
    </w:rPr>
  </w:style>
  <w:style w:type="paragraph" w:styleId="afff3">
    <w:name w:val="endnote text"/>
    <w:basedOn w:val="a1"/>
    <w:link w:val="afff4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afff4">
    <w:name w:val="ข้อความอ้างอิงท้ายเรื่อง อักขระ"/>
    <w:basedOn w:val="a2"/>
    <w:link w:val="afff3"/>
    <w:uiPriority w:val="99"/>
    <w:semiHidden/>
    <w:rsid w:val="00F33B83"/>
    <w:rPr>
      <w:szCs w:val="20"/>
    </w:rPr>
  </w:style>
  <w:style w:type="paragraph" w:styleId="afff5">
    <w:name w:val="envelope address"/>
    <w:basedOn w:val="a1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6">
    <w:name w:val="envelope return"/>
    <w:basedOn w:val="a1"/>
    <w:uiPriority w:val="99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7">
    <w:name w:val="footnote reference"/>
    <w:basedOn w:val="a2"/>
    <w:uiPriority w:val="99"/>
    <w:semiHidden/>
    <w:unhideWhenUsed/>
    <w:rsid w:val="00F33B83"/>
    <w:rPr>
      <w:vertAlign w:val="superscript"/>
    </w:rPr>
  </w:style>
  <w:style w:type="paragraph" w:styleId="afff8">
    <w:name w:val="footnote text"/>
    <w:basedOn w:val="a1"/>
    <w:link w:val="afff9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afff9">
    <w:name w:val="ข้อความเชิงอรรถ อักขระ"/>
    <w:basedOn w:val="a2"/>
    <w:link w:val="afff8"/>
    <w:uiPriority w:val="99"/>
    <w:semiHidden/>
    <w:rsid w:val="00F33B83"/>
    <w:rPr>
      <w:szCs w:val="20"/>
    </w:rPr>
  </w:style>
  <w:style w:type="table" w:styleId="1-2">
    <w:name w:val="Grid Table 1 Light Accent 2"/>
    <w:basedOn w:val="a3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Grid Table 2 Accent 2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2-3">
    <w:name w:val="Grid Table 2 Accent 3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2-6">
    <w:name w:val="Grid Table 2 Accent 6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-1">
    <w:name w:val="Grid Table 4 Accent 1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Grid Table 4 Accent 2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4-3">
    <w:name w:val="Grid Table 4 Accent 3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6">
    <w:name w:val="Grid Table 4 Accent 6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-1">
    <w:name w:val="Grid Table 5 Dark Accent 1"/>
    <w:basedOn w:val="a3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">
    <w:name w:val="Grid Table 5 Dark Accent 2"/>
    <w:basedOn w:val="a3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5-3">
    <w:name w:val="Grid Table 5 Dark Accent 3"/>
    <w:basedOn w:val="a3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3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3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5-6">
    <w:name w:val="Grid Table 5 Dark Accent 6"/>
    <w:basedOn w:val="a3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3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Grid Table 6 Colorful Accent 2"/>
    <w:basedOn w:val="a3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6-3">
    <w:name w:val="Grid Table 6 Colorful Accent 3"/>
    <w:basedOn w:val="a3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3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3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6-6">
    <w:name w:val="Grid Table 6 Colorful Accent 6"/>
    <w:basedOn w:val="a3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3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32">
    <w:name w:val="หัวเรื่อง 3 อักขระ"/>
    <w:basedOn w:val="a2"/>
    <w:link w:val="31"/>
    <w:uiPriority w:val="6"/>
    <w:semiHidden/>
    <w:rsid w:val="00F33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หัวเรื่อง 4 อักขระ"/>
    <w:basedOn w:val="a2"/>
    <w:link w:val="41"/>
    <w:uiPriority w:val="6"/>
    <w:semiHidden/>
    <w:rsid w:val="004879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52">
    <w:name w:val="หัวเรื่อง 5 อักขระ"/>
    <w:basedOn w:val="a2"/>
    <w:link w:val="51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60">
    <w:name w:val="หัวเรื่อง 6 อักขระ"/>
    <w:basedOn w:val="a2"/>
    <w:link w:val="6"/>
    <w:uiPriority w:val="6"/>
    <w:semiHidden/>
    <w:rsid w:val="00487996"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70">
    <w:name w:val="หัวเรื่อง 7 อักขระ"/>
    <w:basedOn w:val="a2"/>
    <w:link w:val="7"/>
    <w:uiPriority w:val="6"/>
    <w:semiHidden/>
    <w:rsid w:val="00F33B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หัวเรื่อง 8 อักขระ"/>
    <w:basedOn w:val="a2"/>
    <w:link w:val="8"/>
    <w:uiPriority w:val="6"/>
    <w:semiHidden/>
    <w:rsid w:val="00F33B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หัวเรื่อง 9 อักขระ"/>
    <w:basedOn w:val="a2"/>
    <w:link w:val="9"/>
    <w:uiPriority w:val="6"/>
    <w:semiHidden/>
    <w:rsid w:val="00F33B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F33B83"/>
  </w:style>
  <w:style w:type="paragraph" w:styleId="HTML0">
    <w:name w:val="HTML Address"/>
    <w:basedOn w:val="a1"/>
    <w:link w:val="HTML1"/>
    <w:uiPriority w:val="99"/>
    <w:semiHidden/>
    <w:unhideWhenUsed/>
    <w:rsid w:val="00F33B83"/>
    <w:pPr>
      <w:spacing w:before="0" w:line="240" w:lineRule="auto"/>
    </w:pPr>
    <w:rPr>
      <w:i/>
      <w:iCs/>
    </w:rPr>
  </w:style>
  <w:style w:type="character" w:customStyle="1" w:styleId="HTML1">
    <w:name w:val="ที่อยู่ HTML อักขระ"/>
    <w:basedOn w:val="a2"/>
    <w:link w:val="HTML0"/>
    <w:uiPriority w:val="99"/>
    <w:semiHidden/>
    <w:rsid w:val="00F33B83"/>
    <w:rPr>
      <w:i/>
      <w:iCs/>
    </w:rPr>
  </w:style>
  <w:style w:type="character" w:styleId="HTML2">
    <w:name w:val="HTML Cite"/>
    <w:basedOn w:val="a2"/>
    <w:uiPriority w:val="99"/>
    <w:semiHidden/>
    <w:unhideWhenUsed/>
    <w:rsid w:val="00F33B83"/>
    <w:rPr>
      <w:i/>
      <w:iCs/>
    </w:rPr>
  </w:style>
  <w:style w:type="character" w:styleId="HTML3">
    <w:name w:val="HTML Code"/>
    <w:basedOn w:val="a2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F33B8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0"/>
    </w:rPr>
  </w:style>
  <w:style w:type="character" w:customStyle="1" w:styleId="HTML7">
    <w:name w:val="HTML ที่ได้รับการจัดรูปแบบแล้ว อักขระ"/>
    <w:basedOn w:val="a2"/>
    <w:link w:val="HTML6"/>
    <w:uiPriority w:val="99"/>
    <w:semiHidden/>
    <w:rsid w:val="00F33B8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F33B83"/>
    <w:rPr>
      <w:i/>
      <w:iCs/>
    </w:rPr>
  </w:style>
  <w:style w:type="paragraph" w:styleId="12">
    <w:name w:val="index 1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1980" w:hanging="220"/>
    </w:pPr>
  </w:style>
  <w:style w:type="paragraph" w:styleId="afffa">
    <w:name w:val="index heading"/>
    <w:basedOn w:val="a1"/>
    <w:next w:val="12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59425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afffc">
    <w:name w:val="ทำให้คำอ้างอิงเป็นสีเข้มขึ้น อักขระ"/>
    <w:basedOn w:val="a2"/>
    <w:link w:val="afffb"/>
    <w:uiPriority w:val="30"/>
    <w:semiHidden/>
    <w:rsid w:val="00594254"/>
    <w:rPr>
      <w:i/>
      <w:iCs/>
      <w:color w:val="1F4E79" w:themeColor="accent1" w:themeShade="80"/>
    </w:rPr>
  </w:style>
  <w:style w:type="character" w:styleId="afffd">
    <w:name w:val="Intense Reference"/>
    <w:basedOn w:val="a2"/>
    <w:uiPriority w:val="32"/>
    <w:semiHidden/>
    <w:unhideWhenUsed/>
    <w:qFormat/>
    <w:rsid w:val="00594254"/>
    <w:rPr>
      <w:b/>
      <w:bCs/>
      <w:caps w:val="0"/>
      <w:smallCaps/>
      <w:color w:val="1F4E79" w:themeColor="accent1" w:themeShade="80"/>
      <w:spacing w:val="0"/>
    </w:rPr>
  </w:style>
  <w:style w:type="table" w:styleId="afffe">
    <w:name w:val="Light Grid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F33B83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F33B83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F33B83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F33B83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F33B83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F33B83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F33B83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F33B83"/>
  </w:style>
  <w:style w:type="paragraph" w:styleId="affff2">
    <w:name w:val="List"/>
    <w:basedOn w:val="a1"/>
    <w:uiPriority w:val="99"/>
    <w:semiHidden/>
    <w:unhideWhenUsed/>
    <w:rsid w:val="00F33B8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F33B83"/>
    <w:pPr>
      <w:ind w:left="720" w:hanging="360"/>
      <w:contextualSpacing/>
    </w:pPr>
  </w:style>
  <w:style w:type="paragraph" w:styleId="39">
    <w:name w:val="List 3"/>
    <w:basedOn w:val="a1"/>
    <w:uiPriority w:val="99"/>
    <w:semiHidden/>
    <w:unhideWhenUsed/>
    <w:rsid w:val="00F33B83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F33B83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F33B83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F33B8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F33B83"/>
    <w:pPr>
      <w:spacing w:after="120"/>
      <w:ind w:left="720"/>
      <w:contextualSpacing/>
    </w:pPr>
  </w:style>
  <w:style w:type="paragraph" w:styleId="3a">
    <w:name w:val="List Continue 3"/>
    <w:basedOn w:val="a1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affff4">
    <w:name w:val="List Paragraph"/>
    <w:basedOn w:val="a1"/>
    <w:uiPriority w:val="34"/>
    <w:unhideWhenUsed/>
    <w:qFormat/>
    <w:rsid w:val="00F33B83"/>
    <w:pPr>
      <w:ind w:left="720"/>
      <w:contextualSpacing/>
    </w:pPr>
  </w:style>
  <w:style w:type="table" w:styleId="13">
    <w:name w:val="List Table 1 Light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0">
    <w:name w:val="List Table 1 Light Accent 2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1-30">
    <w:name w:val="List Table 1 Light Accent 3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1-60">
    <w:name w:val="List Table 1 Light Accent 6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d">
    <w:name w:val="List Table 2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List Table 2 Accent 2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2-30">
    <w:name w:val="List Table 2 Accent 3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2-60">
    <w:name w:val="List Table 2 Accent 6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b">
    <w:name w:val="List Table 3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List Table 4 Accent 2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4-30">
    <w:name w:val="List Table 4 Accent 3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4-60">
    <w:name w:val="List Table 4 Accent 6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List Table 6 Colorful Accent 2"/>
    <w:basedOn w:val="a3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6-30">
    <w:name w:val="List Table 6 Colorful Accent 3"/>
    <w:basedOn w:val="a3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3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3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6-60">
    <w:name w:val="List Table 6 Colorful Accent 6"/>
    <w:basedOn w:val="a3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3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f6">
    <w:name w:val="ข้อความแมโคร อักขระ"/>
    <w:basedOn w:val="a2"/>
    <w:link w:val="affff5"/>
    <w:uiPriority w:val="99"/>
    <w:semiHidden/>
    <w:rsid w:val="00F33B83"/>
    <w:rPr>
      <w:rFonts w:ascii="Consolas" w:hAnsi="Consolas"/>
      <w:szCs w:val="20"/>
    </w:rPr>
  </w:style>
  <w:style w:type="table" w:styleId="14">
    <w:name w:val="Medium Grid 1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e">
    <w:name w:val="Medium Grid 2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5">
    <w:name w:val="Medium List 1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">
    <w:name w:val="Medium List 2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ส่วนหัวข้อความ อักขระ"/>
    <w:basedOn w:val="a2"/>
    <w:link w:val="affff7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 Spacing"/>
    <w:uiPriority w:val="1"/>
    <w:semiHidden/>
    <w:unhideWhenUsed/>
    <w:rsid w:val="00F33B83"/>
    <w:pPr>
      <w:spacing w:before="0" w:line="240" w:lineRule="auto"/>
    </w:pPr>
  </w:style>
  <w:style w:type="paragraph" w:styleId="affffa">
    <w:name w:val="Normal Indent"/>
    <w:basedOn w:val="a1"/>
    <w:uiPriority w:val="99"/>
    <w:semiHidden/>
    <w:unhideWhenUsed/>
    <w:rsid w:val="00F33B83"/>
    <w:pPr>
      <w:ind w:left="720"/>
    </w:pPr>
  </w:style>
  <w:style w:type="paragraph" w:styleId="affffb">
    <w:name w:val="Note Heading"/>
    <w:basedOn w:val="a1"/>
    <w:next w:val="a1"/>
    <w:link w:val="affffc"/>
    <w:uiPriority w:val="99"/>
    <w:semiHidden/>
    <w:unhideWhenUsed/>
    <w:rsid w:val="00F33B83"/>
    <w:pPr>
      <w:spacing w:before="0" w:line="240" w:lineRule="auto"/>
    </w:pPr>
  </w:style>
  <w:style w:type="character" w:customStyle="1" w:styleId="affffc">
    <w:name w:val="ส่วนหัวของบันทึกย่อ อักขระ"/>
    <w:basedOn w:val="a2"/>
    <w:link w:val="affffb"/>
    <w:uiPriority w:val="99"/>
    <w:semiHidden/>
    <w:rsid w:val="00F33B83"/>
  </w:style>
  <w:style w:type="character" w:styleId="affffd">
    <w:name w:val="page number"/>
    <w:basedOn w:val="a2"/>
    <w:uiPriority w:val="99"/>
    <w:semiHidden/>
    <w:unhideWhenUsed/>
    <w:rsid w:val="00F33B83"/>
  </w:style>
  <w:style w:type="character" w:styleId="affffe">
    <w:name w:val="Placeholder Text"/>
    <w:basedOn w:val="a2"/>
    <w:uiPriority w:val="99"/>
    <w:semiHidden/>
    <w:rsid w:val="00487996"/>
    <w:rPr>
      <w:color w:val="595959" w:themeColor="text1" w:themeTint="A6"/>
    </w:rPr>
  </w:style>
  <w:style w:type="table" w:styleId="17">
    <w:name w:val="Plain Table 1"/>
    <w:basedOn w:val="a3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3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3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3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3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">
    <w:name w:val="Plain Text"/>
    <w:basedOn w:val="a1"/>
    <w:link w:val="afffff0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1"/>
    </w:rPr>
  </w:style>
  <w:style w:type="character" w:customStyle="1" w:styleId="afffff0">
    <w:name w:val="ข้อความธรรมดา อักขระ"/>
    <w:basedOn w:val="a2"/>
    <w:link w:val="afffff"/>
    <w:uiPriority w:val="99"/>
    <w:semiHidden/>
    <w:rsid w:val="00F33B83"/>
    <w:rPr>
      <w:rFonts w:ascii="Consolas" w:hAnsi="Consolas"/>
      <w:szCs w:val="21"/>
    </w:rPr>
  </w:style>
  <w:style w:type="paragraph" w:styleId="afffff1">
    <w:name w:val="Quote"/>
    <w:basedOn w:val="a1"/>
    <w:next w:val="a1"/>
    <w:link w:val="afffff2"/>
    <w:uiPriority w:val="29"/>
    <w:semiHidden/>
    <w:unhideWhenUsed/>
    <w:qFormat/>
    <w:rsid w:val="00072D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ffff2">
    <w:name w:val="คำอ้างอิง อักขระ"/>
    <w:basedOn w:val="a2"/>
    <w:link w:val="afffff1"/>
    <w:uiPriority w:val="29"/>
    <w:semiHidden/>
    <w:rsid w:val="00072D27"/>
    <w:rPr>
      <w:i/>
      <w:iCs/>
      <w:color w:val="404040" w:themeColor="text1" w:themeTint="BF"/>
    </w:rPr>
  </w:style>
  <w:style w:type="paragraph" w:styleId="afffff3">
    <w:name w:val="Salutation"/>
    <w:basedOn w:val="a1"/>
    <w:next w:val="a1"/>
    <w:link w:val="afffff4"/>
    <w:uiPriority w:val="99"/>
    <w:semiHidden/>
    <w:unhideWhenUsed/>
    <w:rsid w:val="00F33B83"/>
  </w:style>
  <w:style w:type="character" w:customStyle="1" w:styleId="afffff4">
    <w:name w:val="คำขึ้นต้นจดหมาย อักขระ"/>
    <w:basedOn w:val="a2"/>
    <w:link w:val="afffff3"/>
    <w:uiPriority w:val="99"/>
    <w:semiHidden/>
    <w:rsid w:val="00F33B83"/>
  </w:style>
  <w:style w:type="paragraph" w:styleId="afffff5">
    <w:name w:val="Signature"/>
    <w:basedOn w:val="a1"/>
    <w:link w:val="afffff6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afffff6">
    <w:name w:val="ลายเซ็น อักขระ"/>
    <w:basedOn w:val="a2"/>
    <w:link w:val="afffff5"/>
    <w:uiPriority w:val="99"/>
    <w:semiHidden/>
    <w:rsid w:val="00F33B83"/>
  </w:style>
  <w:style w:type="character" w:styleId="afffff7">
    <w:name w:val="Subtle Emphasis"/>
    <w:basedOn w:val="a2"/>
    <w:uiPriority w:val="19"/>
    <w:semiHidden/>
    <w:unhideWhenUsed/>
    <w:qFormat/>
    <w:rsid w:val="00F33B83"/>
    <w:rPr>
      <w:i/>
      <w:iCs/>
      <w:color w:val="404040" w:themeColor="text1" w:themeTint="BF"/>
    </w:rPr>
  </w:style>
  <w:style w:type="character" w:styleId="afffff8">
    <w:name w:val="Subtle Reference"/>
    <w:basedOn w:val="a2"/>
    <w:uiPriority w:val="31"/>
    <w:semiHidden/>
    <w:unhideWhenUsed/>
    <w:qFormat/>
    <w:rsid w:val="00F33B83"/>
    <w:rPr>
      <w:smallCaps/>
      <w:color w:val="5A5A5A" w:themeColor="text1" w:themeTint="A5"/>
    </w:rPr>
  </w:style>
  <w:style w:type="table" w:styleId="18">
    <w:name w:val="Table 3D effects 1"/>
    <w:basedOn w:val="a3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3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3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3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3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3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3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3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3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3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3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3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3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Grid Table Light"/>
    <w:basedOn w:val="a3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d">
    <w:name w:val="Table List 1"/>
    <w:basedOn w:val="a3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3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3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3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3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3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3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table of authorities"/>
    <w:basedOn w:val="a1"/>
    <w:next w:val="a1"/>
    <w:uiPriority w:val="99"/>
    <w:semiHidden/>
    <w:unhideWhenUsed/>
    <w:rsid w:val="00F33B83"/>
    <w:pPr>
      <w:ind w:left="220" w:hanging="220"/>
    </w:pPr>
  </w:style>
  <w:style w:type="paragraph" w:styleId="afffffd">
    <w:name w:val="table of figures"/>
    <w:basedOn w:val="a1"/>
    <w:next w:val="a1"/>
    <w:uiPriority w:val="99"/>
    <w:semiHidden/>
    <w:unhideWhenUsed/>
    <w:rsid w:val="00F33B83"/>
  </w:style>
  <w:style w:type="table" w:styleId="afffffe">
    <w:name w:val="Table Professional"/>
    <w:basedOn w:val="a3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3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3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3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Theme"/>
    <w:basedOn w:val="a3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3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3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3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0">
    <w:name w:val="toa heading"/>
    <w:basedOn w:val="a1"/>
    <w:next w:val="a1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1">
    <w:name w:val="toc 1"/>
    <w:basedOn w:val="a1"/>
    <w:next w:val="a1"/>
    <w:autoRedefine/>
    <w:uiPriority w:val="39"/>
    <w:semiHidden/>
    <w:unhideWhenUsed/>
    <w:rsid w:val="00F33B83"/>
    <w:pPr>
      <w:spacing w:after="100"/>
    </w:pPr>
  </w:style>
  <w:style w:type="paragraph" w:styleId="2fb">
    <w:name w:val="toc 2"/>
    <w:basedOn w:val="a1"/>
    <w:next w:val="a1"/>
    <w:autoRedefine/>
    <w:uiPriority w:val="39"/>
    <w:semiHidden/>
    <w:unhideWhenUsed/>
    <w:rsid w:val="00F33B83"/>
    <w:pPr>
      <w:spacing w:after="100"/>
      <w:ind w:left="220"/>
    </w:pPr>
  </w:style>
  <w:style w:type="paragraph" w:styleId="3f6">
    <w:name w:val="toc 3"/>
    <w:basedOn w:val="a1"/>
    <w:next w:val="a1"/>
    <w:autoRedefine/>
    <w:uiPriority w:val="39"/>
    <w:semiHidden/>
    <w:unhideWhenUsed/>
    <w:rsid w:val="00F33B83"/>
    <w:pPr>
      <w:spacing w:after="100"/>
      <w:ind w:left="440"/>
    </w:pPr>
  </w:style>
  <w:style w:type="paragraph" w:styleId="4d">
    <w:name w:val="toc 4"/>
    <w:basedOn w:val="a1"/>
    <w:next w:val="a1"/>
    <w:autoRedefine/>
    <w:uiPriority w:val="39"/>
    <w:semiHidden/>
    <w:unhideWhenUsed/>
    <w:rsid w:val="00F33B83"/>
    <w:pPr>
      <w:spacing w:after="100"/>
      <w:ind w:left="660"/>
    </w:pPr>
  </w:style>
  <w:style w:type="paragraph" w:styleId="5c">
    <w:name w:val="toc 5"/>
    <w:basedOn w:val="a1"/>
    <w:next w:val="a1"/>
    <w:autoRedefine/>
    <w:uiPriority w:val="39"/>
    <w:semiHidden/>
    <w:unhideWhenUsed/>
    <w:rsid w:val="00F33B83"/>
    <w:pPr>
      <w:spacing w:after="100"/>
      <w:ind w:left="880"/>
    </w:pPr>
  </w:style>
  <w:style w:type="paragraph" w:styleId="66">
    <w:name w:val="toc 6"/>
    <w:basedOn w:val="a1"/>
    <w:next w:val="a1"/>
    <w:autoRedefine/>
    <w:uiPriority w:val="39"/>
    <w:semiHidden/>
    <w:unhideWhenUsed/>
    <w:rsid w:val="00F33B83"/>
    <w:pPr>
      <w:spacing w:after="100"/>
      <w:ind w:left="1100"/>
    </w:pPr>
  </w:style>
  <w:style w:type="paragraph" w:styleId="76">
    <w:name w:val="toc 7"/>
    <w:basedOn w:val="a1"/>
    <w:next w:val="a1"/>
    <w:autoRedefine/>
    <w:uiPriority w:val="39"/>
    <w:semiHidden/>
    <w:unhideWhenUsed/>
    <w:rsid w:val="00F33B83"/>
    <w:pPr>
      <w:spacing w:after="100"/>
      <w:ind w:left="1320"/>
    </w:pPr>
  </w:style>
  <w:style w:type="paragraph" w:styleId="84">
    <w:name w:val="toc 8"/>
    <w:basedOn w:val="a1"/>
    <w:next w:val="a1"/>
    <w:autoRedefine/>
    <w:uiPriority w:val="39"/>
    <w:semiHidden/>
    <w:unhideWhenUsed/>
    <w:rsid w:val="00F33B8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F33B83"/>
    <w:pPr>
      <w:spacing w:after="100"/>
      <w:ind w:left="1760"/>
    </w:pPr>
  </w:style>
  <w:style w:type="character" w:styleId="affffff1">
    <w:name w:val="Unresolved Mention"/>
    <w:basedOn w:val="a2"/>
    <w:uiPriority w:val="99"/>
    <w:semiHidden/>
    <w:unhideWhenUsed/>
    <w:rsid w:val="00FB3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a1school.com/pvi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1po\AppData\Local\Microsoft\Office\16.0\DTS\en-US%7b0D1C80B4-29E1-4C0E-B1A6-E2846DE54775%7d\%7bCA6B1B92-01E5-4A35-833C-C93D85FE734D%7dtf10002117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0" ma:contentTypeDescription="Create a new document." ma:contentTypeScope="" ma:versionID="1267097ee5f5874adfcc408041ae252e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95891a93df65b14727750f2c06c306c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124AF-D090-4928-A35F-6DC9CD7F85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BAB6B0C-F8D1-4A7F-BE3A-53084A64D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B9AD7-F52C-4636-8E8A-009B9EE7D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{CA6B1B92-01E5-4A35-833C-C93D85FE734D}tf10002117_win32.dotx</Template>
  <TotalTime>2722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1</cp:revision>
  <dcterms:created xsi:type="dcterms:W3CDTF">2024-12-30T18:31:00Z</dcterms:created>
  <dcterms:modified xsi:type="dcterms:W3CDTF">2025-01-01T15:53:00Z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